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9449" w14:textId="77777777" w:rsidR="008065C6" w:rsidRDefault="008065C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287A103" w14:textId="77777777" w:rsidR="008065C6" w:rsidRDefault="008065C6"/>
    <w:p w14:paraId="5838F0E4" w14:textId="77777777" w:rsidR="008065C6" w:rsidRDefault="008065C6">
      <w:pPr>
        <w:jc w:val="center"/>
      </w:pPr>
      <w:r>
        <w:rPr>
          <w:rFonts w:hint="eastAsia"/>
        </w:rPr>
        <w:t>度会町生ごみ処理機等購入費補助金交付請求書</w:t>
      </w:r>
    </w:p>
    <w:p w14:paraId="1B7E3DF6" w14:textId="77777777" w:rsidR="008065C6" w:rsidRDefault="008065C6">
      <w:pPr>
        <w:jc w:val="center"/>
      </w:pPr>
    </w:p>
    <w:p w14:paraId="551BC5C1" w14:textId="77777777" w:rsidR="008065C6" w:rsidRDefault="008065C6">
      <w:pPr>
        <w:jc w:val="center"/>
      </w:pPr>
    </w:p>
    <w:p w14:paraId="257E7094" w14:textId="77777777" w:rsidR="008065C6" w:rsidRDefault="008065C6">
      <w:pPr>
        <w:jc w:val="right"/>
      </w:pPr>
      <w:r>
        <w:rPr>
          <w:rFonts w:hint="eastAsia"/>
        </w:rPr>
        <w:t xml:space="preserve">年　　月　　日　　</w:t>
      </w:r>
    </w:p>
    <w:p w14:paraId="7EB1B414" w14:textId="77777777" w:rsidR="008065C6" w:rsidRDefault="008065C6"/>
    <w:p w14:paraId="02566D10" w14:textId="77777777" w:rsidR="008065C6" w:rsidRDefault="008065C6">
      <w:r>
        <w:rPr>
          <w:rFonts w:hint="eastAsia"/>
        </w:rPr>
        <w:t xml:space="preserve">　度会町長　　　　様</w:t>
      </w:r>
    </w:p>
    <w:p w14:paraId="48A2B3C9" w14:textId="77777777" w:rsidR="008065C6" w:rsidRDefault="008065C6"/>
    <w:p w14:paraId="24D80FF9" w14:textId="77777777" w:rsidR="008065C6" w:rsidRDefault="008065C6"/>
    <w:p w14:paraId="0FE987CB" w14:textId="77777777" w:rsidR="008065C6" w:rsidRDefault="008065C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度会町　　　　　番地　　</w:t>
      </w:r>
    </w:p>
    <w:p w14:paraId="0D0B4367" w14:textId="5A10FFE9" w:rsidR="008065C6" w:rsidRDefault="00D9333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30D073" wp14:editId="285182BB">
                <wp:simplePos x="0" y="0"/>
                <wp:positionH relativeFrom="column">
                  <wp:posOffset>4920615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20B3D" id="Oval 2" o:spid="_x0000_s1026" style="position:absolute;margin-left:387.4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Kb6MlDdAAAACAEAAA8AAABk&#10;cnMvZG93bnJldi54bWxMj8tuwjAQRfeV+g/WIHVXHBCqQxoHISRQxa6BTXdOPMQRfkSxgfTvO121&#10;y6t7deZMuZmcZXccYx+8hMU8A4a+Dbr3nYTzaf+aA4tJea1s8CjhGyNsquenUhU6PPwn3uvUMYL4&#10;WCgJJqWh4Dy2Bp2K8zCgp+4SRqcSxbHjelQPgjvLl1n2xp3qPV0wasCdwfZa35yEpfmwh+t+W3eD&#10;2V2+zodjk/KjlC+zafsOLOGU/sbwq0/qUJFTE25eR2YlCLFa01TCSgCjXqxzyg3BcwG8Kvn/B6of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Kb6MlDdAAAACAEAAA8AAAAAAAAAAAAA&#10;AAAAVQQAAGRycy9kb3ducmV2LnhtbFBLBQYAAAAABAAEAPMAAABfBQAAAAA=&#10;" o:allowincell="f" filled="f" strokeweight=".5pt"/>
            </w:pict>
          </mc:Fallback>
        </mc:AlternateContent>
      </w:r>
      <w:r w:rsidR="008065C6">
        <w:rPr>
          <w:rFonts w:hint="eastAsia"/>
          <w:spacing w:val="105"/>
        </w:rPr>
        <w:t>氏</w:t>
      </w:r>
      <w:r w:rsidR="008065C6">
        <w:rPr>
          <w:rFonts w:hint="eastAsia"/>
        </w:rPr>
        <w:t xml:space="preserve">名　　　　　　　　　　印　　</w:t>
      </w:r>
    </w:p>
    <w:p w14:paraId="042572EE" w14:textId="77777777" w:rsidR="008065C6" w:rsidRDefault="008065C6"/>
    <w:p w14:paraId="2BB6C3E4" w14:textId="77777777" w:rsidR="008065C6" w:rsidRDefault="008065C6"/>
    <w:p w14:paraId="1D85DAD8" w14:textId="77777777" w:rsidR="008065C6" w:rsidRDefault="008065C6">
      <w:r>
        <w:rPr>
          <w:rFonts w:hint="eastAsia"/>
        </w:rPr>
        <w:t xml:space="preserve">　生ごみ処理機等購入費補助金の交付について、下記のとおり請求します。</w:t>
      </w:r>
    </w:p>
    <w:p w14:paraId="33296237" w14:textId="77777777" w:rsidR="008065C6" w:rsidRDefault="008065C6"/>
    <w:p w14:paraId="55A9B856" w14:textId="77777777" w:rsidR="008065C6" w:rsidRDefault="008065C6">
      <w:pPr>
        <w:jc w:val="center"/>
      </w:pPr>
      <w:r>
        <w:rPr>
          <w:rFonts w:hint="eastAsia"/>
        </w:rPr>
        <w:t>補助金交付請求額　金　　　　　　円也</w:t>
      </w:r>
    </w:p>
    <w:p w14:paraId="6B11ABB5" w14:textId="77777777" w:rsidR="008065C6" w:rsidRDefault="008065C6"/>
    <w:p w14:paraId="1FF5313F" w14:textId="77777777" w:rsidR="008065C6" w:rsidRDefault="008065C6">
      <w:r>
        <w:rPr>
          <w:rFonts w:hint="eastAsia"/>
        </w:rPr>
        <w:t xml:space="preserve">　補助金は、下記の口座へ振り込みください。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1399"/>
        <w:gridCol w:w="4308"/>
      </w:tblGrid>
      <w:tr w:rsidR="008065C6" w14:paraId="4C0F55F1" w14:textId="77777777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789" w:type="dxa"/>
            <w:vAlign w:val="center"/>
          </w:tcPr>
          <w:p w14:paraId="1C6F0658" w14:textId="77777777" w:rsidR="008065C6" w:rsidRDefault="008065C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07" w:type="dxa"/>
            <w:gridSpan w:val="2"/>
          </w:tcPr>
          <w:p w14:paraId="6A532A3E" w14:textId="77777777" w:rsidR="008065C6" w:rsidRDefault="008065C6">
            <w:pPr>
              <w:jc w:val="right"/>
            </w:pPr>
            <w:r>
              <w:rPr>
                <w:rFonts w:hint="eastAsia"/>
              </w:rPr>
              <w:t xml:space="preserve">銀行　　　　　　　　本店　　</w:t>
            </w:r>
          </w:p>
          <w:p w14:paraId="13888948" w14:textId="77777777" w:rsidR="008065C6" w:rsidRDefault="008065C6">
            <w:pPr>
              <w:jc w:val="right"/>
            </w:pPr>
            <w:r>
              <w:rPr>
                <w:rFonts w:hint="eastAsia"/>
              </w:rPr>
              <w:t xml:space="preserve">金庫　　　　　　　　支店　　</w:t>
            </w:r>
          </w:p>
          <w:p w14:paraId="78075330" w14:textId="77777777" w:rsidR="008065C6" w:rsidRDefault="008065C6">
            <w:pPr>
              <w:jc w:val="right"/>
            </w:pPr>
            <w:r>
              <w:rPr>
                <w:rFonts w:hint="eastAsia"/>
              </w:rPr>
              <w:t xml:space="preserve">農協　　　　　　　　支所　　</w:t>
            </w:r>
          </w:p>
        </w:tc>
      </w:tr>
      <w:tr w:rsidR="008065C6" w14:paraId="40B3AF8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89" w:type="dxa"/>
            <w:vAlign w:val="center"/>
          </w:tcPr>
          <w:p w14:paraId="0360E1FC" w14:textId="77777777" w:rsidR="008065C6" w:rsidRDefault="008065C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399" w:type="dxa"/>
            <w:vAlign w:val="center"/>
          </w:tcPr>
          <w:p w14:paraId="36CA3572" w14:textId="77777777" w:rsidR="008065C6" w:rsidRDefault="008065C6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08" w:type="dxa"/>
            <w:vAlign w:val="center"/>
          </w:tcPr>
          <w:p w14:paraId="06713966" w14:textId="77777777" w:rsidR="008065C6" w:rsidRDefault="008065C6">
            <w:r>
              <w:rPr>
                <w:rFonts w:hint="eastAsia"/>
              </w:rPr>
              <w:t>口座番号</w:t>
            </w:r>
          </w:p>
        </w:tc>
      </w:tr>
      <w:tr w:rsidR="008065C6" w14:paraId="566D7DC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789" w:type="dxa"/>
            <w:vAlign w:val="center"/>
          </w:tcPr>
          <w:p w14:paraId="4860E392" w14:textId="77777777" w:rsidR="008065C6" w:rsidRDefault="008065C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07" w:type="dxa"/>
            <w:gridSpan w:val="2"/>
            <w:vAlign w:val="center"/>
          </w:tcPr>
          <w:p w14:paraId="48072D9B" w14:textId="77777777" w:rsidR="008065C6" w:rsidRDefault="008065C6">
            <w:r>
              <w:rPr>
                <w:rFonts w:hint="eastAsia"/>
              </w:rPr>
              <w:t xml:space="preserve">　</w:t>
            </w:r>
          </w:p>
        </w:tc>
      </w:tr>
      <w:tr w:rsidR="008065C6" w14:paraId="1E159A5C" w14:textId="77777777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789" w:type="dxa"/>
            <w:vAlign w:val="center"/>
          </w:tcPr>
          <w:p w14:paraId="417F3FC4" w14:textId="77777777" w:rsidR="008065C6" w:rsidRDefault="008065C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07" w:type="dxa"/>
            <w:gridSpan w:val="2"/>
            <w:vAlign w:val="center"/>
          </w:tcPr>
          <w:p w14:paraId="49BE2170" w14:textId="77777777" w:rsidR="008065C6" w:rsidRDefault="008065C6">
            <w:r>
              <w:rPr>
                <w:rFonts w:hint="eastAsia"/>
              </w:rPr>
              <w:t xml:space="preserve">　</w:t>
            </w:r>
          </w:p>
        </w:tc>
      </w:tr>
    </w:tbl>
    <w:p w14:paraId="3DCF78A4" w14:textId="77777777" w:rsidR="008065C6" w:rsidRDefault="008065C6">
      <w:pPr>
        <w:ind w:left="210" w:hanging="210"/>
      </w:pPr>
      <w:r>
        <w:rPr>
          <w:rFonts w:hint="eastAsia"/>
        </w:rPr>
        <w:t>※　申請人名義の口座先を御記入ください。</w:t>
      </w:r>
    </w:p>
    <w:p w14:paraId="5B53EE6A" w14:textId="77777777" w:rsidR="008065C6" w:rsidRDefault="008065C6"/>
    <w:p w14:paraId="3DEE333F" w14:textId="77777777" w:rsidR="008065C6" w:rsidRDefault="008065C6">
      <w:pPr>
        <w:ind w:left="210" w:hanging="210"/>
      </w:pPr>
      <w:r>
        <w:rPr>
          <w:rFonts w:hint="eastAsia"/>
        </w:rPr>
        <w:t>※　補助金交付決定書の写しと、生ごみ処理機等の領収書</w:t>
      </w:r>
      <w:r>
        <w:t>(</w:t>
      </w:r>
      <w:r>
        <w:rPr>
          <w:rFonts w:hint="eastAsia"/>
        </w:rPr>
        <w:t>購入者の住所氏名、購入年月日、購入先の住所・氏名、購入金額、購入機種が記載されたもの</w:t>
      </w:r>
      <w:r>
        <w:t>)</w:t>
      </w:r>
      <w:r>
        <w:rPr>
          <w:rFonts w:hint="eastAsia"/>
        </w:rPr>
        <w:t>をこの請求書と一緒に御提出ください。</w:t>
      </w:r>
    </w:p>
    <w:sectPr w:rsidR="008065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B827" w14:textId="77777777" w:rsidR="00165B47" w:rsidRDefault="00165B47" w:rsidP="00D22A6E">
      <w:r>
        <w:separator/>
      </w:r>
    </w:p>
  </w:endnote>
  <w:endnote w:type="continuationSeparator" w:id="0">
    <w:p w14:paraId="404717FE" w14:textId="77777777" w:rsidR="00165B47" w:rsidRDefault="00165B47" w:rsidP="00D2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81D8" w14:textId="77777777" w:rsidR="00165B47" w:rsidRDefault="00165B47" w:rsidP="00D22A6E">
      <w:r>
        <w:separator/>
      </w:r>
    </w:p>
  </w:footnote>
  <w:footnote w:type="continuationSeparator" w:id="0">
    <w:p w14:paraId="44697A2B" w14:textId="77777777" w:rsidR="00165B47" w:rsidRDefault="00165B47" w:rsidP="00D2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6"/>
    <w:rsid w:val="00165B47"/>
    <w:rsid w:val="004223E7"/>
    <w:rsid w:val="008065C6"/>
    <w:rsid w:val="00D22A6E"/>
    <w:rsid w:val="00D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2944C6"/>
  <w14:defaultImageDpi w14:val="0"/>
  <w15:docId w15:val="{3FBD37D4-D2CE-4231-B2E4-DF0BB71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4.P-DOMAIN\Application%20Data\Microsoft\Internet%20Explorer\Quick%20Launch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DELL04</dc:creator>
  <cp:keywords/>
  <dc:description/>
  <cp:lastModifiedBy>小林　憧汰</cp:lastModifiedBy>
  <cp:revision>2</cp:revision>
  <dcterms:created xsi:type="dcterms:W3CDTF">2025-05-26T02:57:00Z</dcterms:created>
  <dcterms:modified xsi:type="dcterms:W3CDTF">2025-05-26T02:57:00Z</dcterms:modified>
</cp:coreProperties>
</file>