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FB55" w14:textId="77777777" w:rsidR="00725EB5" w:rsidRDefault="00725EB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8299E74" w14:textId="77777777" w:rsidR="00725EB5" w:rsidRDefault="00725EB5"/>
    <w:p w14:paraId="1FB0B949" w14:textId="77777777" w:rsidR="00725EB5" w:rsidRDefault="00725EB5">
      <w:pPr>
        <w:jc w:val="center"/>
      </w:pPr>
      <w:r>
        <w:rPr>
          <w:rFonts w:hint="eastAsia"/>
        </w:rPr>
        <w:t>度会町生ごみ処理機等購入費補助金交付申請書</w:t>
      </w:r>
    </w:p>
    <w:p w14:paraId="59C0E3A2" w14:textId="77777777" w:rsidR="00725EB5" w:rsidRDefault="00725EB5">
      <w:pPr>
        <w:jc w:val="center"/>
      </w:pPr>
    </w:p>
    <w:p w14:paraId="57E9ADF1" w14:textId="77777777" w:rsidR="00725EB5" w:rsidRDefault="00725EB5">
      <w:pPr>
        <w:jc w:val="right"/>
      </w:pPr>
      <w:r>
        <w:rPr>
          <w:rFonts w:hint="eastAsia"/>
        </w:rPr>
        <w:t xml:space="preserve">年　　月　　日　　</w:t>
      </w:r>
    </w:p>
    <w:p w14:paraId="3AC2EC90" w14:textId="77777777" w:rsidR="00725EB5" w:rsidRDefault="00725EB5"/>
    <w:p w14:paraId="62FA2D5F" w14:textId="77777777" w:rsidR="00725EB5" w:rsidRDefault="00725EB5">
      <w:r>
        <w:rPr>
          <w:rFonts w:hint="eastAsia"/>
        </w:rPr>
        <w:t xml:space="preserve">　度会町長　　　　</w:t>
      </w:r>
      <w:r w:rsidR="008831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2AB8648" w14:textId="77777777" w:rsidR="00725EB5" w:rsidRDefault="00725EB5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440"/>
        <w:gridCol w:w="387"/>
        <w:gridCol w:w="1827"/>
        <w:gridCol w:w="1827"/>
        <w:gridCol w:w="1827"/>
      </w:tblGrid>
      <w:tr w:rsidR="00725EB5" w14:paraId="6C9BBBF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4B39CA" w14:textId="56C24F4C" w:rsidR="00725EB5" w:rsidRDefault="00700F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668181" wp14:editId="2118FD83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783590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49FDD" id="Oval 2" o:spid="_x0000_s1026" style="position:absolute;margin-left:398.4pt;margin-top:61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E156u98AAAALAQAADwAAAAAAAAAA&#10;AAAAAABVBAAAZHJzL2Rvd25yZXYueG1sUEsFBgAAAAAEAAQA8wAAAGEFAAAAAA==&#10;" o:allowincell="f" filled="f" strokeweight=".5pt"/>
                  </w:pict>
                </mc:Fallback>
              </mc:AlternateContent>
            </w:r>
            <w:r w:rsidR="00725EB5">
              <w:rPr>
                <w:rFonts w:hint="eastAsia"/>
                <w:spacing w:val="53"/>
              </w:rPr>
              <w:t>申請</w:t>
            </w:r>
            <w:r w:rsidR="00725EB5">
              <w:rPr>
                <w:rFonts w:hint="eastAsia"/>
              </w:rPr>
              <w:t>者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5F4FF14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A967B" w14:textId="77777777" w:rsidR="00725EB5" w:rsidRDefault="00725EB5">
            <w:r>
              <w:rPr>
                <w:rFonts w:hint="eastAsia"/>
              </w:rPr>
              <w:t>度会町　　　　　　　　　　　　　番地</w:t>
            </w:r>
          </w:p>
        </w:tc>
      </w:tr>
      <w:tr w:rsidR="00725EB5" w14:paraId="63D116F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14:paraId="2D868697" w14:textId="77777777" w:rsidR="00725EB5" w:rsidRDefault="00725EB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E60794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68" w:type="dxa"/>
            <w:gridSpan w:val="4"/>
            <w:tcBorders>
              <w:right w:val="single" w:sz="12" w:space="0" w:color="auto"/>
            </w:tcBorders>
            <w:vAlign w:val="center"/>
          </w:tcPr>
          <w:p w14:paraId="3FBD7F80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  <w:tr w:rsidR="00725EB5" w14:paraId="7A03DD5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14:paraId="676A9D74" w14:textId="77777777" w:rsidR="00725EB5" w:rsidRDefault="00725EB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274CED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8" w:type="dxa"/>
            <w:gridSpan w:val="4"/>
            <w:tcBorders>
              <w:right w:val="single" w:sz="12" w:space="0" w:color="auto"/>
            </w:tcBorders>
            <w:vAlign w:val="center"/>
          </w:tcPr>
          <w:p w14:paraId="7EBED525" w14:textId="77777777" w:rsidR="00725EB5" w:rsidRDefault="00725EB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725EB5" w14:paraId="538231B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14:paraId="014FF076" w14:textId="77777777" w:rsidR="00725EB5" w:rsidRDefault="00725EB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2C890D7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5868" w:type="dxa"/>
            <w:gridSpan w:val="4"/>
            <w:tcBorders>
              <w:right w:val="single" w:sz="12" w:space="0" w:color="auto"/>
            </w:tcBorders>
            <w:vAlign w:val="center"/>
          </w:tcPr>
          <w:p w14:paraId="13698E3B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  <w:tr w:rsidR="00725EB5" w14:paraId="5F2B5E9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14:paraId="44B93F59" w14:textId="77777777" w:rsidR="00725EB5" w:rsidRDefault="00725EB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1C01054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68" w:type="dxa"/>
            <w:gridSpan w:val="4"/>
            <w:tcBorders>
              <w:right w:val="single" w:sz="12" w:space="0" w:color="auto"/>
            </w:tcBorders>
            <w:vAlign w:val="center"/>
          </w:tcPr>
          <w:p w14:paraId="103F1593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  <w:tr w:rsidR="00725EB5" w14:paraId="0885D6C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14:paraId="1DD813C2" w14:textId="77777777" w:rsidR="00725EB5" w:rsidRDefault="00725EB5">
            <w:pPr>
              <w:jc w:val="center"/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請処理機等</w:t>
            </w:r>
          </w:p>
        </w:tc>
        <w:tc>
          <w:tcPr>
            <w:tcW w:w="1827" w:type="dxa"/>
            <w:gridSpan w:val="2"/>
            <w:vAlign w:val="center"/>
          </w:tcPr>
          <w:p w14:paraId="057AB19A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827" w:type="dxa"/>
            <w:vAlign w:val="center"/>
          </w:tcPr>
          <w:p w14:paraId="4EFC164B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27" w:type="dxa"/>
            <w:vAlign w:val="center"/>
          </w:tcPr>
          <w:p w14:paraId="37F021AD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品番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14:paraId="1248A8F1" w14:textId="77777777" w:rsidR="00725EB5" w:rsidRDefault="00725EB5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</w:tr>
      <w:tr w:rsidR="00725EB5" w14:paraId="05FC393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D7719" w14:textId="77777777" w:rsidR="00725EB5" w:rsidRDefault="00725EB5"/>
        </w:tc>
        <w:tc>
          <w:tcPr>
            <w:tcW w:w="1827" w:type="dxa"/>
            <w:gridSpan w:val="2"/>
            <w:tcBorders>
              <w:bottom w:val="single" w:sz="12" w:space="0" w:color="auto"/>
            </w:tcBorders>
            <w:vAlign w:val="center"/>
          </w:tcPr>
          <w:p w14:paraId="7B1EB5A6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642B8AA7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7573117D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2ED08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</w:tbl>
    <w:p w14:paraId="382C406F" w14:textId="77777777" w:rsidR="00725EB5" w:rsidRDefault="00725EB5"/>
    <w:p w14:paraId="14B0BE6A" w14:textId="77777777" w:rsidR="00725EB5" w:rsidRDefault="00725EB5"/>
    <w:p w14:paraId="5B85A50C" w14:textId="77777777" w:rsidR="00725EB5" w:rsidRDefault="00725EB5">
      <w:r>
        <w:rPr>
          <w:rFonts w:hint="eastAsia"/>
        </w:rPr>
        <w:t xml:space="preserve">　生ごみ処理機等の補助金の交付を受けたいので申請します。</w:t>
      </w:r>
    </w:p>
    <w:p w14:paraId="3119B492" w14:textId="77777777" w:rsidR="00725EB5" w:rsidRDefault="00725EB5"/>
    <w:p w14:paraId="42311E81" w14:textId="77777777" w:rsidR="00725EB5" w:rsidRDefault="00725EB5"/>
    <w:p w14:paraId="716C100E" w14:textId="77777777" w:rsidR="00725EB5" w:rsidRDefault="00725EB5">
      <w:r>
        <w:rPr>
          <w:rFonts w:hint="eastAsia"/>
        </w:rPr>
        <w:t>※下記は記入しないでください。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3000"/>
        <w:gridCol w:w="4308"/>
      </w:tblGrid>
      <w:tr w:rsidR="00725EB5" w14:paraId="6B7178E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0D714" w14:textId="77777777" w:rsidR="00725EB5" w:rsidRDefault="00725EB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vAlign w:val="center"/>
          </w:tcPr>
          <w:p w14:paraId="70380CFA" w14:textId="77777777" w:rsidR="00725EB5" w:rsidRDefault="00725EB5">
            <w:pPr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日</w:t>
            </w:r>
          </w:p>
        </w:tc>
        <w:tc>
          <w:tcPr>
            <w:tcW w:w="4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6D68C" w14:textId="77777777" w:rsidR="00725EB5" w:rsidRDefault="00725EB5">
            <w:pPr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725EB5" w14:paraId="7661648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7B38DB2F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14:paraId="4F3D982E" w14:textId="77777777" w:rsidR="00725EB5" w:rsidRDefault="00725E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08" w:type="dxa"/>
            <w:tcBorders>
              <w:right w:val="single" w:sz="12" w:space="0" w:color="auto"/>
            </w:tcBorders>
            <w:vAlign w:val="center"/>
          </w:tcPr>
          <w:p w14:paraId="0903EB2A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  <w:tr w:rsidR="00725EB5" w14:paraId="7566529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188" w:type="dxa"/>
            <w:gridSpan w:val="2"/>
            <w:tcBorders>
              <w:left w:val="single" w:sz="12" w:space="0" w:color="auto"/>
            </w:tcBorders>
            <w:vAlign w:val="center"/>
          </w:tcPr>
          <w:p w14:paraId="115B5B34" w14:textId="77777777" w:rsidR="00725EB5" w:rsidRDefault="00725EB5">
            <w:pPr>
              <w:jc w:val="center"/>
            </w:pPr>
            <w:r>
              <w:rPr>
                <w:rFonts w:hint="eastAsia"/>
                <w:spacing w:val="105"/>
              </w:rPr>
              <w:t>世帯番</w:t>
            </w:r>
            <w:r>
              <w:rPr>
                <w:rFonts w:hint="eastAsia"/>
              </w:rPr>
              <w:t>号</w:t>
            </w:r>
          </w:p>
        </w:tc>
        <w:tc>
          <w:tcPr>
            <w:tcW w:w="4308" w:type="dxa"/>
            <w:tcBorders>
              <w:right w:val="single" w:sz="12" w:space="0" w:color="auto"/>
            </w:tcBorders>
            <w:vAlign w:val="center"/>
          </w:tcPr>
          <w:p w14:paraId="78C6959B" w14:textId="77777777" w:rsidR="00725EB5" w:rsidRDefault="00725EB5">
            <w:pPr>
              <w:jc w:val="center"/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25EB5" w14:paraId="212DF4F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1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B71A6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3E4D1" w14:textId="77777777" w:rsidR="00725EB5" w:rsidRDefault="00725EB5">
            <w:r>
              <w:rPr>
                <w:rFonts w:hint="eastAsia"/>
              </w:rPr>
              <w:t xml:space="preserve">　</w:t>
            </w:r>
          </w:p>
        </w:tc>
      </w:tr>
    </w:tbl>
    <w:p w14:paraId="7B1BE67F" w14:textId="77777777" w:rsidR="00725EB5" w:rsidRDefault="00725EB5"/>
    <w:sectPr w:rsidR="00725E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614" w14:textId="77777777" w:rsidR="009F6B9D" w:rsidRDefault="009F6B9D" w:rsidP="00D22A6E">
      <w:r>
        <w:separator/>
      </w:r>
    </w:p>
  </w:endnote>
  <w:endnote w:type="continuationSeparator" w:id="0">
    <w:p w14:paraId="53EA9A6B" w14:textId="77777777" w:rsidR="009F6B9D" w:rsidRDefault="009F6B9D" w:rsidP="00D2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B486" w14:textId="77777777" w:rsidR="009F6B9D" w:rsidRDefault="009F6B9D" w:rsidP="00D22A6E">
      <w:r>
        <w:separator/>
      </w:r>
    </w:p>
  </w:footnote>
  <w:footnote w:type="continuationSeparator" w:id="0">
    <w:p w14:paraId="0FDAE63E" w14:textId="77777777" w:rsidR="009F6B9D" w:rsidRDefault="009F6B9D" w:rsidP="00D2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5"/>
    <w:rsid w:val="003E5A1A"/>
    <w:rsid w:val="00700F8A"/>
    <w:rsid w:val="00725EB5"/>
    <w:rsid w:val="00883110"/>
    <w:rsid w:val="009F6B9D"/>
    <w:rsid w:val="00C12E94"/>
    <w:rsid w:val="00D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C167"/>
  <w14:defaultImageDpi w14:val="0"/>
  <w15:docId w15:val="{B2B5EE00-AA32-4733-881B-8234C55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4.P-DOMAIN\Application%20Data\Microsoft\Internet%20Explorer\Quick%20Launch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DELL04</dc:creator>
  <cp:keywords/>
  <dc:description/>
  <cp:lastModifiedBy>小林　憧汰</cp:lastModifiedBy>
  <cp:revision>2</cp:revision>
  <dcterms:created xsi:type="dcterms:W3CDTF">2025-05-26T02:56:00Z</dcterms:created>
  <dcterms:modified xsi:type="dcterms:W3CDTF">2025-05-26T02:56:00Z</dcterms:modified>
</cp:coreProperties>
</file>