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05" w:rsidRDefault="00267F05">
      <w:pPr>
        <w:pStyle w:val="a3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67F05" w:rsidRDefault="00267F05">
      <w:pPr>
        <w:pStyle w:val="a3"/>
        <w:rPr>
          <w:rFonts w:hAnsi="Century"/>
        </w:rPr>
      </w:pPr>
    </w:p>
    <w:p w:rsidR="00267F05" w:rsidRDefault="00267F05">
      <w:pPr>
        <w:pStyle w:val="a3"/>
        <w:jc w:val="center"/>
        <w:rPr>
          <w:rFonts w:hAnsi="Century"/>
        </w:rPr>
      </w:pPr>
      <w:r>
        <w:rPr>
          <w:rFonts w:hAnsi="Century" w:hint="eastAsia"/>
        </w:rPr>
        <w:t>公園等内行為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許可申請書</w:t>
      </w:r>
    </w:p>
    <w:p w:rsidR="00267F05" w:rsidRDefault="00267F05">
      <w:pPr>
        <w:pStyle w:val="a3"/>
        <w:jc w:val="center"/>
        <w:rPr>
          <w:rFonts w:hAnsi="Century"/>
        </w:rPr>
      </w:pPr>
    </w:p>
    <w:p w:rsidR="00267F05" w:rsidRDefault="00267F05">
      <w:pPr>
        <w:pStyle w:val="a3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67F05" w:rsidRDefault="00267F05">
      <w:pPr>
        <w:pStyle w:val="a3"/>
        <w:rPr>
          <w:rFonts w:hAnsi="Century"/>
        </w:rPr>
      </w:pPr>
      <w:r>
        <w:rPr>
          <w:rFonts w:hAnsi="Century" w:hint="eastAsia"/>
        </w:rPr>
        <w:t xml:space="preserve">　　度会町長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1908"/>
        <w:gridCol w:w="2014"/>
      </w:tblGrid>
      <w:tr w:rsidR="00267F05">
        <w:trPr>
          <w:cantSplit/>
        </w:trPr>
        <w:tc>
          <w:tcPr>
            <w:tcW w:w="4558" w:type="dxa"/>
            <w:vMerge w:val="restart"/>
          </w:tcPr>
          <w:p w:rsidR="00267F05" w:rsidRDefault="00267F05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922" w:type="dxa"/>
            <w:gridSpan w:val="2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267F05">
        <w:trPr>
          <w:cantSplit/>
        </w:trPr>
        <w:tc>
          <w:tcPr>
            <w:tcW w:w="4558" w:type="dxa"/>
            <w:vMerge/>
          </w:tcPr>
          <w:p w:rsidR="00267F05" w:rsidRDefault="00267F05">
            <w:pPr>
              <w:pStyle w:val="a3"/>
              <w:rPr>
                <w:rFonts w:hAnsi="Century"/>
              </w:rPr>
            </w:pPr>
          </w:p>
        </w:tc>
        <w:tc>
          <w:tcPr>
            <w:tcW w:w="1908" w:type="dxa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"/>
              </w:rPr>
              <w:t>氏名又は名</w:t>
            </w:r>
            <w:r>
              <w:rPr>
                <w:rFonts w:hAnsi="Century" w:hint="eastAsia"/>
              </w:rPr>
              <w:t>称及び代表者氏名</w:t>
            </w:r>
          </w:p>
        </w:tc>
        <w:tc>
          <w:tcPr>
            <w:tcW w:w="2014" w:type="dxa"/>
            <w:vAlign w:val="center"/>
          </w:tcPr>
          <w:p w:rsidR="00267F05" w:rsidRDefault="000B137E">
            <w:pPr>
              <w:pStyle w:val="a3"/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909955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E4174" id="Oval 2" o:spid="_x0000_s1026" style="position:absolute;left:0;text-align:left;margin-left:71.65pt;margin-top: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OSOUP3AAAAAgBAAAPAAAAZHJz&#10;L2Rvd25yZXYueG1sTI/BbsIwEETvlfoP1lbqrTiFlkIaByEkUMWtKZfenHiJI+x1FBtI/77Lqb3t&#10;04xmZ4rV6J244BC7QAqeJxkIpCaYjloFh6/t0wJETJqMdoFQwQ9GWJX3d4XOTbjSJ16q1AoOoZhr&#10;BTalPpcyNha9jpPQI7F2DIPXiXFopRn0lcO9k9Msm0uvO+IPVve4sdicqrNXMLUfbnfarqu2t5vj&#10;92G3r9Nir9Tjw7h+B5FwTH9muNXn6lBypzqcyUThmF9mM7bysQRx0+dvzDWHvy5BloX8P6D8B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A5I5Q/cAAAACAEAAA8AAAAAAAAAAAAAAAAA&#10;xQQAAGRycy9kb3ducmV2LnhtbFBLBQYAAAAABAAEAPMAAADO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267F05">
              <w:rPr>
                <w:rFonts w:hAnsi="Century" w:hint="eastAsia"/>
              </w:rPr>
              <w:t xml:space="preserve">印　</w:t>
            </w:r>
          </w:p>
        </w:tc>
        <w:bookmarkStart w:id="0" w:name="_GoBack"/>
        <w:bookmarkEnd w:id="0"/>
      </w:tr>
      <w:tr w:rsidR="00267F05">
        <w:trPr>
          <w:cantSplit/>
        </w:trPr>
        <w:tc>
          <w:tcPr>
            <w:tcW w:w="4558" w:type="dxa"/>
            <w:vMerge/>
          </w:tcPr>
          <w:p w:rsidR="00267F05" w:rsidRDefault="00267F05">
            <w:pPr>
              <w:pStyle w:val="a3"/>
              <w:rPr>
                <w:rFonts w:hAnsi="Century"/>
              </w:rPr>
            </w:pPr>
          </w:p>
        </w:tc>
        <w:tc>
          <w:tcPr>
            <w:tcW w:w="3922" w:type="dxa"/>
            <w:gridSpan w:val="2"/>
          </w:tcPr>
          <w:p w:rsidR="00267F05" w:rsidRDefault="00267F05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(TEL</w:t>
            </w: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267F05" w:rsidRDefault="00267F05">
      <w:pPr>
        <w:pStyle w:val="a3"/>
        <w:rPr>
          <w:rFonts w:hAnsi="Century"/>
        </w:rPr>
      </w:pPr>
    </w:p>
    <w:p w:rsidR="00267F05" w:rsidRDefault="00267F05">
      <w:pPr>
        <w:pStyle w:val="a3"/>
        <w:rPr>
          <w:rFonts w:hAnsi="Century"/>
        </w:rPr>
      </w:pPr>
      <w:r>
        <w:rPr>
          <w:rFonts w:hAnsi="Century" w:hint="eastAsia"/>
        </w:rPr>
        <w:t xml:space="preserve">　度会町の公園等の設置及び管理に関する条例第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  <w:r>
        <w:rPr>
          <w:rFonts w:hAnsi="Century" w:hint="eastAsia"/>
        </w:rPr>
        <w:t>の規定により、次のとおり許可の申請をします。</w:t>
      </w:r>
    </w:p>
    <w:p w:rsidR="00267F05" w:rsidRDefault="00267F05">
      <w:pPr>
        <w:pStyle w:val="a3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42"/>
        <w:gridCol w:w="1696"/>
        <w:gridCol w:w="848"/>
        <w:gridCol w:w="318"/>
        <w:gridCol w:w="424"/>
        <w:gridCol w:w="2226"/>
      </w:tblGrid>
      <w:tr w:rsidR="00267F05">
        <w:trPr>
          <w:cantSplit/>
          <w:trHeight w:val="539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公園等の名称</w:t>
            </w:r>
          </w:p>
        </w:tc>
        <w:tc>
          <w:tcPr>
            <w:tcW w:w="6254" w:type="dxa"/>
            <w:gridSpan w:val="6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7F05">
        <w:trPr>
          <w:cantSplit/>
          <w:trHeight w:val="553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行為の目的</w:t>
            </w:r>
          </w:p>
        </w:tc>
        <w:tc>
          <w:tcPr>
            <w:tcW w:w="6254" w:type="dxa"/>
            <w:gridSpan w:val="6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7F05">
        <w:trPr>
          <w:cantSplit/>
          <w:trHeight w:val="567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行為希望場所</w:t>
            </w:r>
          </w:p>
        </w:tc>
        <w:tc>
          <w:tcPr>
            <w:tcW w:w="6254" w:type="dxa"/>
            <w:gridSpan w:val="6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7F05">
        <w:trPr>
          <w:cantSplit/>
          <w:trHeight w:val="469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行為を行う希望面積</w:t>
            </w:r>
          </w:p>
        </w:tc>
        <w:tc>
          <w:tcPr>
            <w:tcW w:w="2438" w:type="dxa"/>
            <w:gridSpan w:val="2"/>
            <w:vAlign w:val="center"/>
          </w:tcPr>
          <w:p w:rsidR="00267F05" w:rsidRDefault="00267F05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m2</w:t>
            </w:r>
          </w:p>
        </w:tc>
        <w:tc>
          <w:tcPr>
            <w:tcW w:w="1166" w:type="dxa"/>
            <w:gridSpan w:val="2"/>
            <w:vAlign w:val="center"/>
          </w:tcPr>
          <w:p w:rsidR="00267F05" w:rsidRDefault="00267F05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参加人員</w:t>
            </w:r>
          </w:p>
        </w:tc>
        <w:tc>
          <w:tcPr>
            <w:tcW w:w="2650" w:type="dxa"/>
            <w:gridSpan w:val="2"/>
            <w:vAlign w:val="center"/>
          </w:tcPr>
          <w:p w:rsidR="00267F05" w:rsidRDefault="00267F05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267F05">
        <w:trPr>
          <w:cantSplit/>
          <w:trHeight w:val="469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行為の内容及び方法</w:t>
            </w:r>
          </w:p>
        </w:tc>
        <w:tc>
          <w:tcPr>
            <w:tcW w:w="6254" w:type="dxa"/>
            <w:gridSpan w:val="6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7F05">
        <w:trPr>
          <w:cantSplit/>
          <w:trHeight w:val="511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行為の希望期間</w:t>
            </w:r>
          </w:p>
        </w:tc>
        <w:tc>
          <w:tcPr>
            <w:tcW w:w="6254" w:type="dxa"/>
            <w:gridSpan w:val="6"/>
            <w:vAlign w:val="center"/>
          </w:tcPr>
          <w:p w:rsidR="00267F05" w:rsidRDefault="00267F05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時から　年　月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時まで</w:t>
            </w:r>
          </w:p>
        </w:tc>
      </w:tr>
      <w:tr w:rsidR="00267F05">
        <w:trPr>
          <w:cantSplit/>
          <w:trHeight w:val="385"/>
        </w:trPr>
        <w:tc>
          <w:tcPr>
            <w:tcW w:w="2226" w:type="dxa"/>
            <w:vMerge w:val="restart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行為の責任者氏名</w:t>
            </w:r>
          </w:p>
        </w:tc>
        <w:tc>
          <w:tcPr>
            <w:tcW w:w="742" w:type="dxa"/>
            <w:vAlign w:val="center"/>
          </w:tcPr>
          <w:p w:rsidR="00267F05" w:rsidRDefault="00267F05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512" w:type="dxa"/>
            <w:gridSpan w:val="5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7F05">
        <w:trPr>
          <w:cantSplit/>
          <w:trHeight w:val="615"/>
        </w:trPr>
        <w:tc>
          <w:tcPr>
            <w:tcW w:w="2226" w:type="dxa"/>
            <w:vMerge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267F05" w:rsidRDefault="00267F05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44" w:type="dxa"/>
            <w:gridSpan w:val="2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267F05" w:rsidRDefault="00267F05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</w:p>
        </w:tc>
        <w:tc>
          <w:tcPr>
            <w:tcW w:w="2226" w:type="dxa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7F05">
        <w:trPr>
          <w:cantSplit/>
          <w:trHeight w:val="511"/>
        </w:trPr>
        <w:tc>
          <w:tcPr>
            <w:tcW w:w="2226" w:type="dxa"/>
            <w:vAlign w:val="center"/>
          </w:tcPr>
          <w:p w:rsidR="00267F05" w:rsidRDefault="00267F05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254" w:type="dxa"/>
            <w:gridSpan w:val="6"/>
          </w:tcPr>
          <w:p w:rsidR="00267F05" w:rsidRDefault="00267F05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67F05" w:rsidRDefault="00267F05">
      <w:pPr>
        <w:pStyle w:val="a3"/>
        <w:rPr>
          <w:rFonts w:hAnsi="Century"/>
        </w:rPr>
      </w:pPr>
    </w:p>
    <w:p w:rsidR="00267F05" w:rsidRDefault="00267F05">
      <w:pPr>
        <w:pStyle w:val="a3"/>
        <w:ind w:left="462" w:hanging="462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変更の許可申請の場合には、変更のある部分について、変更前及び変更後の内容を対照させること。</w:t>
      </w:r>
    </w:p>
    <w:p w:rsidR="00267F05" w:rsidRDefault="00267F05">
      <w:pPr>
        <w:pStyle w:val="a3"/>
        <w:ind w:left="462" w:hanging="462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変更の理由欄は、変更の許可申請の場合に記入する。</w:t>
      </w:r>
    </w:p>
    <w:sectPr w:rsidR="00267F05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C6" w:rsidRDefault="00B532C6" w:rsidP="008738BD">
      <w:r>
        <w:separator/>
      </w:r>
    </w:p>
  </w:endnote>
  <w:endnote w:type="continuationSeparator" w:id="0">
    <w:p w:rsidR="00B532C6" w:rsidRDefault="00B532C6" w:rsidP="0087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C6" w:rsidRDefault="00B532C6" w:rsidP="008738BD">
      <w:r>
        <w:separator/>
      </w:r>
    </w:p>
  </w:footnote>
  <w:footnote w:type="continuationSeparator" w:id="0">
    <w:p w:rsidR="00B532C6" w:rsidRDefault="00B532C6" w:rsidP="0087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05"/>
    <w:rsid w:val="000B137E"/>
    <w:rsid w:val="00267F05"/>
    <w:rsid w:val="00767002"/>
    <w:rsid w:val="008738BD"/>
    <w:rsid w:val="00B532C6"/>
    <w:rsid w:val="00D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15F490-B397-418B-B58D-24F58C6E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character" w:customStyle="1" w:styleId="53pt">
    <w:name w:val="文字間隔5.3pt"/>
    <w:basedOn w:val="a0"/>
    <w:rPr>
      <w:rFonts w:cs="Times New Roman"/>
      <w:spacing w:val="106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63;&#35215;&#20316;&#25104;A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例規作成A4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玉村　憲也</cp:lastModifiedBy>
  <cp:revision>3</cp:revision>
  <cp:lastPrinted>2002-01-25T00:19:00Z</cp:lastPrinted>
  <dcterms:created xsi:type="dcterms:W3CDTF">2024-11-27T08:27:00Z</dcterms:created>
  <dcterms:modified xsi:type="dcterms:W3CDTF">2024-11-27T08:30:00Z</dcterms:modified>
</cp:coreProperties>
</file>